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124"/>
        <w:jc w:val="center"/>
        <w:spacing w:after="120"/>
        <w:rPr>
          <w:bCs/>
          <w:sz w:val="26"/>
          <w:szCs w:val="26"/>
        </w:rPr>
      </w:pPr>
      <w:r/>
      <w:bookmarkStart w:id="0" w:name="_GoBack"/>
      <w:r/>
      <w:bookmarkEnd w:id="0"/>
      <w:r>
        <w:rPr>
          <w:bCs/>
          <w:sz w:val="26"/>
          <w:szCs w:val="26"/>
        </w:rPr>
        <w:t xml:space="preserve">УТВЕРЖДЕНА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6124"/>
        <w:jc w:val="center"/>
        <w:spacing w:after="3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Указом Президента</w:t>
      </w:r>
      <w:r>
        <w:rPr>
          <w:bCs/>
          <w:sz w:val="26"/>
          <w:szCs w:val="26"/>
        </w:rPr>
        <w:br/>
        <w:t xml:space="preserve">Российской Федерации</w:t>
      </w:r>
      <w:r>
        <w:rPr>
          <w:bCs/>
          <w:sz w:val="26"/>
          <w:szCs w:val="26"/>
        </w:rPr>
        <w:br/>
        <w:t xml:space="preserve">от 10 октября 2024 г. № 870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(форма)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spacing w:after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ля поступления на государственную службу</w:t>
      </w:r>
      <w:r>
        <w:rPr>
          <w:b/>
          <w:bCs/>
          <w:sz w:val="28"/>
          <w:szCs w:val="28"/>
        </w:rPr>
        <w:br/>
        <w:t xml:space="preserve">Российской Федерации и муниципальную службу</w:t>
      </w:r>
      <w:r>
        <w:rPr>
          <w:b/>
          <w:bCs/>
          <w:sz w:val="28"/>
          <w:szCs w:val="28"/>
        </w:rPr>
        <w:br/>
        <w:t xml:space="preserve">в Российской Федерации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2100"/>
        <w:gridCol w:w="1644"/>
        <w:gridCol w:w="1616"/>
        <w:gridCol w:w="2410"/>
      </w:tblGrid>
      <w:tr>
        <w:tblPrEx/>
        <w:trPr>
          <w:cantSplit/>
          <w:trHeight w:val="1240" w:hRule="exact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360"/>
            </w:pPr>
            <w:r>
              <w:t xml:space="preserve">Место </w:t>
            </w:r>
            <w:r>
              <w:br/>
            </w:r>
            <w:r>
              <w:t xml:space="preserve">для</w:t>
            </w:r>
            <w:r>
              <w:br/>
              <w:t xml:space="preserve">фотографии</w:t>
            </w:r>
            <w:r>
              <w:br/>
              <w:t xml:space="preserve">(4 см </w:t>
            </w:r>
            <w:r>
              <w:rPr>
                <w:lang w:val="en-US"/>
              </w:rPr>
              <w:t xml:space="preserve">x</w:t>
            </w:r>
            <w:r>
              <w:t xml:space="preserve"> 6 см)</w:t>
            </w:r>
            <w:r/>
          </w:p>
        </w:tc>
      </w:tr>
      <w:tr>
        <w:tblPrEx/>
        <w:trPr>
          <w:cantSplit/>
          <w:trHeight w:val="36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9" w:type="dxa"/>
            <w:vAlign w:val="bottom"/>
            <w:textDirection w:val="lrTb"/>
            <w:noWrap w:val="false"/>
          </w:tcPr>
          <w:p>
            <w:r>
              <w:t xml:space="preserve">1.</w:t>
            </w:r>
            <w:r>
              <w:t xml:space="preserve"> </w:t>
            </w:r>
            <w:r>
              <w:t xml:space="preserve">Фамилия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2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36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vAlign w:val="bottom"/>
            <w:textDirection w:val="lrTb"/>
            <w:noWrap w:val="false"/>
          </w:tcPr>
          <w:p>
            <w:r>
              <w:t xml:space="preserve">Имя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8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36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6" w:type="dxa"/>
            <w:vAlign w:val="bottom"/>
            <w:textDirection w:val="lrTb"/>
            <w:noWrap w:val="false"/>
          </w:tcPr>
          <w:p>
            <w:r>
              <w:t xml:space="preserve">Отчество (при наличии)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949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2.</w:t>
            </w:r>
            <w:r>
              <w:t xml:space="preserve"> </w:t>
            </w:r>
            <w:r>
              <w:t xml:space="preserve"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</w:t>
            </w:r>
            <w:r>
              <w:t xml:space="preserve"> </w:t>
            </w:r>
            <w:r>
              <w:t xml:space="preserve">со свидетельством о рождении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/>
        </w:trPr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4. Место рождения (населенный пункт, субъект Российской Федерации, ад</w:t>
            </w:r>
            <w:r>
              <w:t xml:space="preserve">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</w:t>
            </w:r>
            <w:r>
              <w:t xml:space="preserve"> </w:t>
            </w:r>
            <w:r>
              <w:t xml:space="preserve">со свидетельством о рождении</w:t>
            </w:r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5.</w:t>
            </w:r>
            <w:r>
              <w:t xml:space="preserve"> </w:t>
            </w:r>
            <w:r>
              <w:t xml:space="preserve">Паспорт или документ, его </w:t>
            </w:r>
            <w:r>
              <w:br/>
              <w:t xml:space="preserve">заменяющий: вид документа, его серия </w:t>
            </w:r>
            <w:r>
              <w:br/>
              <w:t xml:space="preserve">и номер, наименование органа, выдавшего документ, дата его выдачи, код подразделения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6. </w:t>
            </w:r>
            <w:r>
              <w:t xml:space="preserve">Гражданство (подданство). Если изменяли, укажите дату и причину изменения, прежнее гражданство (подданст</w:t>
            </w:r>
            <w:r>
              <w:t xml:space="preserve">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7. </w:t>
            </w:r>
            <w:r>
              <w:t xml:space="preserve">Имеете (имели) ли вид на жительство </w:t>
            </w:r>
            <w:r>
              <w:br/>
              <w:t xml:space="preserve">и (или) иной документ, подтверждающий право на постоянное проживание на территории иностранного государства</w:t>
            </w:r>
            <w:r>
              <w:t xml:space="preserve"> </w:t>
            </w:r>
            <w:r>
              <w:t xml:space="preserve">срок его действия), ходатайствовали ли о выезде (въезде) на постоянное место жительства в </w:t>
            </w:r>
            <w:r>
              <w:br/>
            </w:r>
            <w:r>
              <w:t xml:space="preserve">другое государство (дата подачи заявления, какое государство)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8.</w:t>
            </w:r>
            <w:r>
              <w:t xml:space="preserve"> </w:t>
            </w:r>
            <w:r>
              <w:t xml:space="preserve">Страховой номер индивидуального лицевого счета (при наличии)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9.</w:t>
            </w:r>
            <w:r>
              <w:t xml:space="preserve"> </w:t>
            </w:r>
            <w:r>
              <w:t xml:space="preserve">Полис обязательного медицинского страхования (при наличии)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10. </w:t>
            </w:r>
            <w:r>
              <w:t xml:space="preserve">Идентификационный номер налогоплательщика (при наличии)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  <w:bottom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11.</w:t>
            </w:r>
            <w:r>
              <w:t xml:space="preserve"> </w:t>
            </w:r>
            <w:r>
              <w:t xml:space="preserve">Образование: уровень образования, </w:t>
            </w:r>
            <w:r>
              <w:br/>
            </w:r>
            <w:r>
              <w:t xml:space="preserve">вид документа об образовании и (или) </w:t>
            </w:r>
            <w:r>
              <w:br/>
            </w:r>
            <w:r>
              <w:t xml:space="preserve"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12.</w:t>
            </w:r>
            <w:r>
              <w:t xml:space="preserve"> </w:t>
            </w:r>
            <w:r>
              <w:t xml:space="preserve">Дополнительное профессиональное образование (при наличии) </w:t>
            </w:r>
            <w:r>
              <w:br/>
            </w:r>
            <w:r>
              <w:t xml:space="preserve">и профессиональное обучение (при прохождении): </w:t>
            </w:r>
            <w:r>
              <w:t xml:space="preserve">вид документа </w:t>
            </w:r>
            <w:r>
              <w:t xml:space="preserve">о квалификации, </w:t>
            </w:r>
            <w:r>
              <w:t xml:space="preserve">его серия и номер, </w:t>
            </w:r>
            <w:r>
              <w:t xml:space="preserve">наименование организации, выдавшей документ, </w:t>
            </w:r>
            <w:r>
              <w:t xml:space="preserve">дата его выдачи, </w:t>
            </w:r>
            <w:r>
              <w:t xml:space="preserve">квалификация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13.</w:t>
            </w:r>
            <w:r>
              <w:t xml:space="preserve"> </w:t>
            </w:r>
            <w:r>
              <w:t xml:space="preserve">Владение иностранными языками </w:t>
            </w:r>
            <w:r>
              <w:br/>
            </w:r>
            <w:r>
              <w:t xml:space="preserve">и языками народов Российской </w:t>
            </w:r>
            <w:r>
              <w:br/>
            </w:r>
            <w:r>
              <w:t xml:space="preserve">Федерации. В какой степени (читаете </w:t>
            </w:r>
            <w:r>
              <w:br/>
            </w:r>
            <w:r>
              <w:t xml:space="preserve">и переводите со словарем, читаете и </w:t>
            </w:r>
            <w:r>
              <w:br/>
            </w:r>
            <w:r>
              <w:t xml:space="preserve">можете объясняться, владеете свободно)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14.</w:t>
            </w:r>
            <w:r>
              <w:t xml:space="preserve"> </w:t>
            </w:r>
            <w:r>
              <w:t xml:space="preserve">Классный чин государственной гражданской службы Российской Федерации, классный чин юстиции, классный чин проку</w:t>
            </w:r>
            <w:r>
              <w:t xml:space="preserve">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br/>
            </w:r>
            <w:r>
              <w:t xml:space="preserve">наименование документа о присвоении чина, ранга или звания, номер и дата документа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15.</w:t>
            </w:r>
            <w:r>
              <w:t xml:space="preserve"> </w:t>
            </w:r>
            <w:r>
              <w:t xml:space="preserve">Отношение к воинской обязанности, наличие удостоверения гражданина, подлежащего призыву на военную </w:t>
            </w:r>
            <w:r>
              <w:br/>
            </w:r>
            <w:r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>
              <w:br/>
            </w:r>
            <w:r>
              <w:t xml:space="preserve">в котором состоите на воинском учете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afterAutospacing="0"/>
            </w:pPr>
            <w:r>
              <w:t xml:space="preserve">16.</w:t>
            </w:r>
            <w:r>
              <w:t xml:space="preserve"> </w:t>
            </w:r>
            <w:r>
              <w:t xml:space="preserve">Допуск к государственной тайне, оформленный за период работы,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/>
            </w:r>
            <w:r>
              <w:t xml:space="preserve">наименование органа или организации, оформивших допуск, форма допуска, год оформления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auto" w:sz="4" w:space="0"/>
            <w:bottom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gridSpan w:val="4"/>
            <w:tcBorders>
              <w:lef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</w:pPr>
            <w:r>
              <w:t xml:space="preserve">17.</w:t>
            </w:r>
            <w:r>
              <w:t xml:space="preserve"> </w:t>
            </w:r>
            <w:r>
              <w:t xml:space="preserve">Паспорт, удостоверяющий личность гражданина Российской Федерации </w:t>
            </w:r>
            <w:r>
              <w:br/>
            </w:r>
            <w:r>
              <w:t xml:space="preserve"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  <w:r/>
          </w:p>
        </w:tc>
        <w:tc>
          <w:tcPr>
            <w:gridSpan w:val="3"/>
            <w:tcBorders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170" w:beforeAutospacing="0"/>
        <w:rPr>
          <w:u w:val="single"/>
        </w:rPr>
      </w:pPr>
      <w:r>
        <w:rPr>
          <w:u w:val="single"/>
        </w:rPr>
        <w:t xml:space="preserve">18. Заполняется при поступлении на службу:</w:t>
      </w:r>
      <w:r>
        <w:rPr>
          <w:u w:val="single"/>
        </w:rPr>
      </w:r>
      <w:r>
        <w:rPr>
          <w:u w:val="single"/>
        </w:rPr>
      </w:r>
    </w:p>
    <w:p>
      <w:pPr>
        <w:ind w:left="425"/>
      </w:pPr>
      <w:r>
        <w:t xml:space="preserve">в органы внешней разведки Российской Федерации;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  <w:rPr>
          <w:u w:val="none"/>
        </w:rPr>
      </w:pPr>
      <w:r>
        <w:t xml:space="preserve">в Сле</w:t>
      </w:r>
      <w:r>
        <w:rPr>
          <w:u w:val="none"/>
        </w:rPr>
        <w:t xml:space="preserve">дственный комитет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rPr>
          <w:u w:val="none"/>
        </w:rPr>
      </w:pP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spacing w:after="120"/>
      </w:pPr>
      <w:r>
        <w:rPr>
          <w:u w:val="none"/>
        </w:rPr>
        <w:t xml:space="preserve">в учре</w:t>
      </w:r>
      <w:r>
        <w:t xml:space="preserve">ждения и органы уголовно-исполнительной системы Российской Федерации, </w:t>
      </w:r>
      <w:r>
        <w:br/>
      </w:r>
      <w:r>
        <w:t xml:space="preserve">а также на военную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>
        <w:br/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/>
        <w:t xml:space="preserve">иностранных агентов)  </w:t>
      </w:r>
      <w:r/>
    </w:p>
    <w:p>
      <w:pPr>
        <w:ind w:left="2410"/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contextualSpacing w:val="0"/>
        <w:jc w:val="both"/>
        <w:keepNext w:val="0"/>
        <w:suppressLineNumbers w:val="0"/>
      </w:pPr>
      <w:r>
        <w:t xml:space="preserve">20. Имеется ли вступившее в законную силу решение суда о признании </w:t>
      </w:r>
      <w:r>
        <w:br/>
      </w:r>
      <w:r>
        <w:t xml:space="preserve">Вас недееспособным или ограниченно дееспособным (дата и номер решения суда)</w:t>
      </w:r>
      <w:r>
        <w:br/>
      </w:r>
      <w:r/>
    </w:p>
    <w:p>
      <w:pPr>
        <w:contextualSpacing w:val="0"/>
        <w:jc w:val="both"/>
        <w:keepNext w:val="0"/>
        <w:spacing w:after="120"/>
        <w:rPr>
          <w:sz w:val="2"/>
          <w:szCs w:val="2"/>
        </w:rPr>
        <w:pBdr>
          <w:top w:val="single" w:color="000000" w:sz="4" w:space="1"/>
        </w:pBdr>
        <w:suppressLineNumbers w:val="0"/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tabs>
          <w:tab w:val="left" w:pos="4961" w:leader="none"/>
          <w:tab w:val="left" w:pos="10346" w:leader="none"/>
        </w:tabs>
        <w:rPr>
          <w:highlight w:val="none"/>
        </w:rPr>
      </w:pPr>
      <w:r>
        <w:t xml:space="preserve">21. Замещаете ли государственную должность Российской Федерации, </w:t>
      </w:r>
      <w:r>
        <w:br/>
      </w:r>
      <w:r>
        <w:t xml:space="preserve">государственную должность субъекта Российской Федерации, муниципальную </w:t>
      </w:r>
      <w:r>
        <w:br/>
      </w:r>
      <w:r>
        <w:t xml:space="preserve">должность (полное наименование должности) </w:t>
      </w:r>
      <w:r>
        <w:rPr>
          <w:u w:val="single"/>
        </w:rPr>
        <w:tab/>
        <w:tab/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contextualSpacing w:val="0"/>
        <w:jc w:val="both"/>
        <w:suppressLineNumbers w:val="0"/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>
        <w:t xml:space="preserve">организаций и действующих на территории Российской Федерации их структурных подразделений (полное наименование органа, организации и Ваш статус) </w:t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0" w:afterAutospacing="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23.</w:t>
      </w:r>
      <w:r>
        <w:t xml:space="preserve"> </w:t>
      </w:r>
      <w:r>
        <w:t xml:space="preserve"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  <w:r/>
    </w:p>
    <w:p>
      <w:pPr>
        <w:ind w:firstLine="567"/>
        <w:jc w:val="both"/>
      </w:pPr>
      <w:r>
        <w:t xml:space="preserve">Информация о военной службе, включающая в себя наимено</w:t>
      </w:r>
      <w:r>
        <w:t xml:space="preserve">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>
        <w:t xml:space="preserve">и (или) служебную тайну.</w:t>
      </w:r>
      <w:r/>
    </w:p>
    <w:p>
      <w:pPr>
        <w:ind w:firstLine="567"/>
        <w:jc w:val="both"/>
        <w:spacing w:after="170" w:afterAutospacing="0"/>
      </w:pPr>
      <w:r>
        <w:t xml:space="preserve">Наименования организации, органа указываются полностью так, как они </w:t>
      </w:r>
      <w:r>
        <w:t xml:space="preserve">назывались </w:t>
        <w:br/>
        <w:t xml:space="preserve">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  <w:r/>
    </w:p>
    <w:tbl>
      <w:tblPr>
        <w:tblW w:w="10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276"/>
        <w:gridCol w:w="4678"/>
        <w:gridCol w:w="3260"/>
      </w:tblGrid>
      <w:tr>
        <w:tblPrEx/>
        <w:trPr>
          <w:trHeight w:val="361"/>
        </w:trPr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2580" w:type="dxa"/>
            <w:textDirection w:val="lrTb"/>
            <w:noWrap w:val="false"/>
          </w:tcPr>
          <w:p>
            <w:pPr>
              <w:jc w:val="center"/>
            </w:pPr>
            <w:r>
              <w:t xml:space="preserve">Месяц и год</w:t>
            </w:r>
            <w:r/>
          </w:p>
        </w:tc>
        <w:tc>
          <w:tcPr>
            <w:shd w:val="clear" w:color="auto" w:fill="auto"/>
            <w:tcW w:w="4678" w:type="dxa"/>
            <w:vMerge w:val="restart"/>
            <w:textDirection w:val="lrTb"/>
            <w:noWrap w:val="false"/>
          </w:tcPr>
          <w:p>
            <w:pPr>
              <w:jc w:val="center"/>
              <w:spacing w:after="120"/>
            </w:pPr>
            <w:r>
              <w:t xml:space="preserve">Должность с указанием наименования организации, органа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Адрес организации, органа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приема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увольнения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r/>
            <w:r/>
          </w:p>
        </w:tc>
      </w:tr>
    </w:tbl>
    <w:p>
      <w:pPr>
        <w:contextualSpacing w:val="0"/>
        <w:jc w:val="both"/>
        <w:keepNext w:val="0"/>
        <w:shd w:val="clear" w:color="ffffff" w:themeColor="background1" w:fill="ffffff" w:themeFill="background1"/>
        <w:tabs>
          <w:tab w:val="left" w:pos="10346" w:leader="none"/>
        </w:tabs>
        <w:rPr>
          <w:highlight w:val="none"/>
          <w:u w:val="single"/>
        </w:rPr>
        <w:suppressLineNumbers w:val="0"/>
      </w:pPr>
      <w:r>
        <w:rPr>
          <w:highlight w:val="none"/>
          <w:u w:val="single"/>
        </w:rPr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jc w:val="both"/>
        <w:keepNext/>
        <w:shd w:val="clear" w:color="ffffff" w:themeColor="background1" w:fill="ffffff" w:themeFill="background1"/>
        <w:tabs>
          <w:tab w:val="left" w:pos="10346" w:leader="none"/>
        </w:tabs>
        <w:rPr>
          <w:highlight w:val="none"/>
          <w:u w:val="single"/>
        </w:rPr>
      </w:pPr>
      <w:r>
        <w:t xml:space="preserve"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>
        <w:t xml:space="preserve">–</w:t>
      </w:r>
      <w:r>
        <w:t xml:space="preserve"> дату прекращения брака, наименование органа, выдавшего соответствующий д</w:t>
      </w:r>
      <w:r>
        <w:rPr>
          <w:highlight w:val="white"/>
        </w:rPr>
        <w:t xml:space="preserve">окумент, дату его выдачи) </w:t>
      </w:r>
      <w:r>
        <w:rPr>
          <w:highlight w:val="white"/>
          <w:u w:val="single"/>
        </w:rPr>
        <w:tab/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jc w:val="both"/>
        <w:keepNext/>
        <w:shd w:val="clear" w:color="ffffff" w:themeColor="background1" w:fill="ffffff" w:themeFill="background1"/>
        <w:tabs>
          <w:tab w:val="left" w:pos="10346" w:leader="none"/>
        </w:tabs>
        <w:rPr>
          <w:highlight w:val="none"/>
        </w:rPr>
      </w:pPr>
      <w:r>
        <w:rPr>
          <w:highlight w:val="none"/>
          <w:u w:val="singl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r>
        <w:t xml:space="preserve">неполнородные</w:t>
      </w:r>
      <w:r>
        <w:t xml:space="preserve"> братья и сестры.</w:t>
      </w:r>
      <w:r/>
    </w:p>
    <w:p>
      <w:pPr>
        <w:ind w:firstLine="567"/>
        <w:jc w:val="both"/>
      </w:pPr>
      <w: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  <w:r/>
    </w:p>
    <w:p>
      <w:pPr>
        <w:ind w:firstLine="567"/>
        <w:jc w:val="both"/>
      </w:pPr>
      <w:r>
        <w:t xml:space="preserve"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t xml:space="preserve">в одном жилом помещении, и сведения о бывших супругах.</w:t>
      </w:r>
      <w:r/>
    </w:p>
    <w:p>
      <w:pPr>
        <w:ind w:firstLine="567"/>
        <w:jc w:val="both"/>
        <w:spacing w:after="120"/>
      </w:pPr>
      <w:r>
        <w:t xml:space="preserve">Если члены семьи и близкие родственники изменяли фамилию, имя, отчество, необходимо также указать их прежние фамилию, имя, отчество</w:t>
      </w:r>
      <w:r/>
    </w:p>
    <w:tbl>
      <w:tblPr>
        <w:tblW w:w="1057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1984"/>
        <w:gridCol w:w="1418"/>
        <w:gridCol w:w="1417"/>
        <w:gridCol w:w="2268"/>
        <w:gridCol w:w="2495"/>
      </w:tblGrid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Степень родства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Фамилия, имя, отчество (при наличии)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</w:t>
            </w:r>
            <w:r>
              <w:br/>
              <w:t xml:space="preserve">и место рождения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/>
              <w:t xml:space="preserve">в соответствии </w:t>
            </w:r>
            <w:r>
              <w:rPr>
                <w:sz w:val="20"/>
                <w:szCs w:val="20"/>
              </w:rPr>
              <w:br/>
              <w:t xml:space="preserve">с паспортом; </w:t>
            </w:r>
            <w:r>
              <w:rPr>
                <w:sz w:val="20"/>
                <w:szCs w:val="20"/>
              </w:rPr>
              <w:t xml:space="preserve">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Граж</w:t>
            </w:r>
            <w:r>
              <w:rPr>
                <w:spacing w:val="-4"/>
              </w:rPr>
              <w:t xml:space="preserve">данство (подданство)</w:t>
            </w: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Место работы, учебы (наимено</w:t>
            </w:r>
            <w:r>
              <w:t xml:space="preserve">вание </w:t>
            </w:r>
            <w:r>
              <w:br/>
            </w:r>
            <w:r>
              <w:t xml:space="preserve">и адрес организации, органа), должность</w:t>
            </w:r>
            <w:r/>
          </w:p>
        </w:tc>
        <w:tc>
          <w:tcPr>
            <w:shd w:val="clear" w:color="auto" w:fill="auto"/>
            <w:tcW w:w="2495" w:type="dxa"/>
            <w:textDirection w:val="lrTb"/>
            <w:noWrap w:val="false"/>
          </w:tcPr>
          <w:p>
            <w:pPr>
              <w:jc w:val="center"/>
            </w:pPr>
            <w:r>
              <w:t xml:space="preserve">Место </w:t>
            </w:r>
            <w:r>
              <w:br/>
            </w:r>
            <w:r>
              <w:t xml:space="preserve">жительства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его смерти и место захоронения)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6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49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99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84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418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417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268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49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6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495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41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68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495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jc w:val="both"/>
        <w:pageBreakBefore w:val="0"/>
        <w:spacing w:after="180"/>
        <w:suppressLineNumbers w:val="0"/>
      </w:pPr>
      <w:r>
        <w:t xml:space="preserve">26. Ваши отец, мать, супруга (супруг), дети, братья, сестры, постоянно проживающие </w:t>
      </w:r>
      <w:r>
        <w:br/>
        <w:t xml:space="preserve"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</w:t>
      </w:r>
      <w:r>
        <w:t xml:space="preserve">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  <w:r/>
    </w:p>
    <w:tbl>
      <w:tblPr>
        <w:tblW w:w="10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2126"/>
        <w:gridCol w:w="1985"/>
        <w:gridCol w:w="1900"/>
        <w:gridCol w:w="3203"/>
      </w:tblGrid>
      <w:tr>
        <w:tblPrEx/>
        <w:trPr/>
        <w:tc>
          <w:tcPr>
            <w:shd w:val="clear" w:color="auto" w:fill="auto"/>
            <w:tcW w:w="1304" w:type="dxa"/>
            <w:textDirection w:val="lrTb"/>
            <w:noWrap w:val="false"/>
          </w:tcPr>
          <w:p>
            <w:pPr>
              <w:jc w:val="center"/>
            </w:pPr>
            <w:r>
              <w:t xml:space="preserve">Степень родства</w:t>
            </w:r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Фамилия, </w:t>
            </w:r>
            <w:r>
              <w:br/>
            </w:r>
            <w:r>
              <w:t xml:space="preserve">имя, </w:t>
            </w:r>
            <w:r>
              <w:br/>
              <w:t xml:space="preserve">отчество </w:t>
            </w:r>
            <w:r>
              <w:br/>
              <w:t xml:space="preserve">(при</w:t>
            </w:r>
            <w:r>
              <w:br/>
            </w:r>
            <w:r>
              <w:t xml:space="preserve">наличии)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 (месяц </w:t>
            </w:r>
            <w:r>
              <w:br/>
              <w:t xml:space="preserve">и год) пребывания за границей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z w:val="16"/>
                <w:szCs w:val="16"/>
              </w:rPr>
              <w:br/>
            </w:r>
            <w:r>
              <w:rPr>
                <w:spacing w:val="-2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</w:t>
            </w:r>
            <w:r>
              <w:rPr>
                <w:sz w:val="16"/>
                <w:szCs w:val="16"/>
              </w:rPr>
              <w:br/>
              <w:t xml:space="preserve">за границей)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1900" w:type="dxa"/>
            <w:textDirection w:val="lrTb"/>
            <w:noWrap w:val="false"/>
          </w:tcPr>
          <w:p>
            <w:pPr>
              <w:jc w:val="center"/>
            </w:pPr>
            <w:r>
              <w:t xml:space="preserve">Государство пребывания</w:t>
            </w:r>
            <w:r/>
          </w:p>
        </w:tc>
        <w:tc>
          <w:tcPr>
            <w:shd w:val="clear" w:color="auto" w:fill="auto"/>
            <w:tcW w:w="3203" w:type="dxa"/>
            <w:textDirection w:val="lrTb"/>
            <w:noWrap w:val="false"/>
          </w:tcPr>
          <w:p>
            <w:pPr>
              <w:jc w:val="center"/>
            </w:pPr>
            <w:r>
              <w:t xml:space="preserve">Цель пребывания</w:t>
            </w:r>
            <w:r/>
          </w:p>
        </w:tc>
      </w:tr>
      <w:tr>
        <w:tblPrEx/>
        <w:trPr/>
        <w:tc>
          <w:tcPr>
            <w:shd w:val="clear" w:color="auto" w:fill="auto"/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0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0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130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03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240"/>
      </w:pPr>
      <w:r>
        <w:t xml:space="preserve">27.</w:t>
      </w:r>
      <w:r>
        <w:t xml:space="preserve"> </w:t>
      </w:r>
      <w:r>
        <w:t xml:space="preserve">Привлекались ли к уголовной ответственности (указываются в том числе сведения </w:t>
      </w:r>
      <w:r>
        <w:br/>
        <w:t xml:space="preserve">о снятой или погашенной судимости)</w:t>
      </w:r>
      <w:r/>
    </w:p>
    <w:tbl>
      <w:tblPr>
        <w:tblW w:w="10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2665"/>
        <w:gridCol w:w="5245"/>
      </w:tblGrid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</w:r>
            <w:r>
              <w:t xml:space="preserve">Федерации</w:t>
            </w:r>
            <w:r/>
          </w:p>
          <w:p>
            <w:pPr>
              <w:jc w:val="center"/>
            </w:pPr>
            <w:r>
              <w:t xml:space="preserve">(иного закона)</w:t>
            </w:r>
            <w:r/>
          </w:p>
        </w:tc>
        <w:tc>
          <w:tcPr>
            <w:shd w:val="clear" w:color="auto" w:fill="auto"/>
            <w:tcW w:w="2665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</w:t>
            </w:r>
            <w:r>
              <w:br/>
            </w:r>
            <w:r>
              <w:t xml:space="preserve">назначения наказания</w:t>
            </w:r>
            <w:r/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</w:pPr>
            <w:r>
              <w:t xml:space="preserve">Вид, срок и (или) размер наказания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66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6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6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u w:val="single"/>
        </w:rPr>
      </w:pPr>
      <w:r>
        <w:rPr>
          <w:u w:val="single"/>
        </w:rPr>
        <w:t xml:space="preserve">28. Заполняется при поступлении на службу:</w:t>
      </w:r>
      <w:r>
        <w:rPr>
          <w:u w:val="single"/>
        </w:rPr>
      </w:r>
      <w:r>
        <w:rPr>
          <w:u w:val="single"/>
        </w:rPr>
      </w:r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  <w:rPr>
          <w:u w:val="none"/>
        </w:rPr>
      </w:pPr>
      <w:r>
        <w:t xml:space="preserve">в орган</w:t>
      </w:r>
      <w:r>
        <w:rPr>
          <w:u w:val="none"/>
        </w:rPr>
        <w:t xml:space="preserve">ы принудительного исполнения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left="425"/>
        <w:rPr>
          <w:u w:val="none"/>
        </w:rPr>
      </w:pPr>
      <w:r>
        <w:rPr>
          <w:u w:val="none"/>
        </w:rPr>
        <w:t xml:space="preserve">в Следственный комитет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rPr>
          <w:u w:val="none"/>
        </w:rPr>
      </w:pP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left="425"/>
        <w:spacing w:after="120"/>
      </w:pPr>
      <w:r>
        <w:rPr>
          <w:u w:val="none"/>
        </w:rPr>
        <w:t xml:space="preserve">в учреж</w:t>
      </w:r>
      <w:r>
        <w:t xml:space="preserve">дения и органы уголовно-исполнительной системы Российской Федерации.</w:t>
      </w:r>
      <w:r/>
    </w:p>
    <w:p>
      <w:pPr>
        <w:jc w:val="both"/>
        <w:spacing w:after="142" w:afterAutospacing="0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  <w:r/>
    </w:p>
    <w:tbl>
      <w:tblPr>
        <w:tblW w:w="10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657"/>
        <w:gridCol w:w="4395"/>
      </w:tblGrid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Пункт, часть, статья Уголовного кодекса Российской </w:t>
            </w:r>
            <w:r>
              <w:br/>
              <w:t xml:space="preserve">Федерации</w:t>
            </w:r>
            <w:r/>
          </w:p>
          <w:p>
            <w:pPr>
              <w:jc w:val="center"/>
              <w:keepNext/>
            </w:pPr>
            <w:r>
              <w:t xml:space="preserve">(иного закона)</w:t>
            </w:r>
            <w:r/>
          </w:p>
        </w:tc>
        <w:tc>
          <w:tcPr>
            <w:shd w:val="clear" w:color="auto" w:fill="auto"/>
            <w:tcW w:w="3657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Дата освобождения </w:t>
            </w:r>
            <w:r>
              <w:br/>
              <w:t xml:space="preserve">от уголовной ответственности</w:t>
            </w:r>
            <w:r/>
          </w:p>
        </w:tc>
        <w:tc>
          <w:tcPr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Основание освобождения </w:t>
            </w:r>
            <w:r>
              <w:br/>
              <w:t xml:space="preserve">от уголовной ответственности</w:t>
            </w:r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shd w:val="clear" w:color="auto" w:fill="auto"/>
            <w:tcW w:w="3657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shd w:val="clear" w:color="auto" w:fill="auto"/>
            <w:tcW w:w="4395" w:type="dxa"/>
            <w:textDirection w:val="lrTb"/>
            <w:noWrap w:val="false"/>
          </w:tcPr>
          <w:p>
            <w:pPr>
              <w:keepNext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shd w:val="clear" w:color="auto" w:fill="auto"/>
            <w:tcW w:w="3657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shd w:val="clear" w:color="auto" w:fill="auto"/>
            <w:tcW w:w="4395" w:type="dxa"/>
            <w:textDirection w:val="lrTb"/>
            <w:noWrap w:val="false"/>
          </w:tcPr>
          <w:p>
            <w:pPr>
              <w:keepNext/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u w:val="single"/>
        </w:rPr>
      </w:pPr>
      <w:r>
        <w:rPr>
          <w:u w:val="single"/>
        </w:rPr>
        <w:t xml:space="preserve">29. Заполняется при поступлении на службу:</w:t>
      </w:r>
      <w:r>
        <w:rPr>
          <w:u w:val="single"/>
        </w:rPr>
      </w:r>
      <w:r>
        <w:rPr>
          <w:u w:val="single"/>
        </w:rPr>
      </w:r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  <w:rPr>
          <w:u w:val="none"/>
        </w:rPr>
      </w:pPr>
      <w:r>
        <w:t xml:space="preserve">в органы</w:t>
      </w:r>
      <w:r>
        <w:rPr>
          <w:u w:val="none"/>
        </w:rPr>
        <w:t xml:space="preserve"> принудительного исполнения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left="425"/>
        <w:rPr>
          <w:u w:val="none"/>
        </w:rPr>
      </w:pPr>
      <w:r>
        <w:rPr>
          <w:u w:val="none"/>
        </w:rPr>
        <w:t xml:space="preserve">в Следственный комитет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rPr>
          <w:u w:val="none"/>
        </w:rPr>
      </w:pP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left="425"/>
        <w:spacing w:after="120"/>
        <w:rPr>
          <w:u w:val="none"/>
        </w:rPr>
      </w:pPr>
      <w:r>
        <w:rPr>
          <w:u w:val="none"/>
        </w:rPr>
        <w:t xml:space="preserve">в учреждения и органы уголовно-исполнительной системы Российской Федерации.</w:t>
      </w:r>
      <w:r>
        <w:rPr>
          <w:u w:val="none"/>
        </w:rPr>
      </w:r>
      <w:r>
        <w:rPr>
          <w:u w:val="none"/>
        </w:rPr>
      </w:r>
    </w:p>
    <w:p>
      <w:pPr>
        <w:jc w:val="both"/>
      </w:pPr>
      <w:r>
        <w:rPr>
          <w:u w:val="none"/>
        </w:rPr>
        <w:t xml:space="preserve">Являетесь л</w:t>
      </w:r>
      <w:r>
        <w:t xml:space="preserve">и подозреваемым или обвиняемым по уголовному делу  </w:t>
      </w:r>
      <w:r/>
    </w:p>
    <w:p>
      <w:pPr>
        <w:ind w:left="7041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42" w:afterAutospacing="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u w:val="single"/>
        </w:rPr>
      </w:pPr>
      <w:r>
        <w:rPr>
          <w:u w:val="single"/>
        </w:rPr>
        <w:t xml:space="preserve">30. Заполняется при поступлении на службу:</w:t>
      </w:r>
      <w:r>
        <w:rPr>
          <w:u w:val="single"/>
        </w:rPr>
      </w:r>
      <w:r>
        <w:rPr>
          <w:u w:val="single"/>
        </w:rPr>
      </w:r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  <w:rPr>
          <w:u w:val="none"/>
        </w:rPr>
      </w:pP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spacing w:after="120"/>
      </w:pPr>
      <w:r>
        <w:t xml:space="preserve">в учреждения и органы уголовно-исполнительной системы Российской Федерации, </w:t>
      </w:r>
      <w:r>
        <w:br/>
      </w:r>
      <w:r>
        <w:t xml:space="preserve">а также на военную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Подвергались ли в судебном порядке в течение года, предшествовавшего дню </w:t>
      </w:r>
      <w:r>
        <w:br/>
      </w:r>
      <w:r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  <w:r/>
    </w:p>
    <w:p>
      <w:pPr>
        <w:ind w:left="1932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contextualSpacing w:val="0"/>
        <w:jc w:val="both"/>
        <w:suppressLineNumbers w:val="0"/>
      </w:pPr>
      <w:r>
        <w:t xml:space="preserve">31. Заполняется при поступлении на государственную гражданскую службу </w:t>
      </w:r>
      <w:r>
        <w:br/>
        <w:t xml:space="preserve">Российской Федерации или муниципальную службу.</w:t>
      </w:r>
      <w:r/>
    </w:p>
    <w:p>
      <w:pPr>
        <w:contextualSpacing w:val="0"/>
        <w:jc w:val="both"/>
        <w:rPr>
          <w:sz w:val="20"/>
          <w:szCs w:val="20"/>
        </w:rPr>
        <w:suppressLineNumbers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jc w:val="both"/>
        <w:suppressLineNumbers w:val="0"/>
      </w:pPr>
      <w:r>
        <w:t xml:space="preserve">Применялось ли в отношении Вас административное наказание в виде </w:t>
      </w:r>
      <w:r>
        <w:t xml:space="preserve">дисквалификации (дата применения, за что) </w:t>
      </w:r>
      <w:r>
        <w:t xml:space="preserve">______________________________________________________________________</w:t>
      </w:r>
      <w:r/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120"/>
        <w:rPr>
          <w:u w:val="none"/>
        </w:rPr>
      </w:pPr>
      <w:r>
        <w:rPr>
          <w:u w:val="none"/>
        </w:rPr>
        <w:t xml:space="preserve">32. </w:t>
      </w:r>
      <w:r>
        <w:rPr>
          <w:u w:val="none"/>
        </w:rPr>
        <w:t xml:space="preserve">Заполняется при поступлении на службу</w:t>
      </w:r>
      <w:r>
        <w:rPr>
          <w:u w:val="none"/>
        </w:rPr>
        <w:t xml:space="preserve"> в органы государственной охраны, </w:t>
      </w:r>
      <w:r>
        <w:rPr>
          <w:u w:val="none"/>
        </w:rPr>
        <w:br/>
      </w: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</w:t>
      </w:r>
      <w:r>
        <w:rPr>
          <w:u w:val="none"/>
        </w:rPr>
        <w:t xml:space="preserve">.</w:t>
      </w:r>
      <w:r>
        <w:rPr>
          <w:u w:val="none"/>
        </w:rPr>
      </w:r>
      <w:r>
        <w:rPr>
          <w:u w:val="none"/>
        </w:rPr>
      </w:r>
    </w:p>
    <w:p>
      <w:pPr>
        <w:contextualSpacing w:val="0"/>
        <w:jc w:val="both"/>
        <w:suppressLineNumbers w:val="0"/>
      </w:pPr>
      <w:r>
        <w:t xml:space="preserve">Имеете ли зарегистрированное за пределами Российской Федерации право </w:t>
      </w:r>
      <w:r>
        <w:t xml:space="preserve">собственности </w:t>
        <w:br/>
        <w:t xml:space="preserve">на имущество (укажите наименование административно-</w:t>
      </w:r>
      <w:r>
        <w:t xml:space="preserve">территориальной единицы иностранного государства)</w:t>
      </w:r>
      <w:r>
        <w:t xml:space="preserve"> </w:t>
      </w:r>
      <w:r>
        <w:t xml:space="preserve">____________________________________________________________________________</w:t>
      </w:r>
      <w:r/>
    </w:p>
    <w:p>
      <w:pPr>
        <w:rPr>
          <w:highlight w:val="none"/>
          <w:u w:val="single"/>
        </w:rPr>
      </w:pPr>
      <w:r>
        <w:rPr>
          <w:u w:val="single"/>
        </w:rPr>
        <w:t xml:space="preserve">33. Заполняется при поступлении на службу: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  <w:rPr>
          <w:u w:val="none"/>
        </w:rPr>
      </w:pPr>
      <w:r>
        <w:t xml:space="preserve">в Следст</w:t>
      </w:r>
      <w:r>
        <w:rPr>
          <w:u w:val="none"/>
        </w:rPr>
        <w:t xml:space="preserve">венный комитет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rPr>
          <w:u w:val="none"/>
        </w:rPr>
      </w:pPr>
      <w:r>
        <w:rPr>
          <w:u w:val="none"/>
        </w:rPr>
        <w:t xml:space="preserve">в федеральный орган обеспечения мобилизационной подготовки органов государственной власти Российской Федерации;</w:t>
      </w:r>
      <w:r>
        <w:rPr>
          <w:u w:val="none"/>
        </w:rPr>
      </w:r>
      <w:r>
        <w:rPr>
          <w:u w:val="none"/>
        </w:rPr>
      </w:r>
    </w:p>
    <w:p>
      <w:pPr>
        <w:ind w:firstLine="425"/>
        <w:jc w:val="both"/>
        <w:spacing w:after="120"/>
      </w:pPr>
      <w:r>
        <w:rPr>
          <w:u w:val="none"/>
        </w:rPr>
        <w:t xml:space="preserve">в учреждения и органы уголовно-исполнительной системы Российской Федерации, </w:t>
      </w:r>
      <w:r>
        <w:rPr>
          <w:u w:val="none"/>
        </w:rPr>
        <w:br/>
      </w:r>
      <w:r>
        <w:rPr>
          <w:u w:val="none"/>
        </w:rPr>
        <w:t xml:space="preserve">а также на во</w:t>
      </w:r>
      <w:r>
        <w:t xml:space="preserve">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Спортивный разряд, спортивное звание (вид спорта)  </w:t>
      </w:r>
      <w:r/>
    </w:p>
    <w:p>
      <w:pPr>
        <w:ind w:left="5506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34. Участие в боевых действиях, контртеррористических и специальных операциях, ликвидации аварий, катастроф и стихийных бедствий, </w:t>
      </w:r>
      <w:r>
        <w:t xml:space="preserve">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t xml:space="preserve"> </w:t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35. Государственные награды, иные награды и знаки отличия  </w:t>
      </w:r>
      <w:r/>
    </w:p>
    <w:p>
      <w:pPr>
        <w:ind w:left="6439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contextualSpacing w:val="0"/>
        <w:jc w:val="left"/>
        <w:suppressLineNumbers w:val="0"/>
      </w:pPr>
      <w:r>
        <w:t xml:space="preserve">36. Место жительства (адрес регистрации, фактического проживания) </w:t>
      </w:r>
      <w:r>
        <w:t xml:space="preserve">___________________________</w:t>
      </w:r>
      <w:r/>
    </w:p>
    <w:p>
      <w:pPr>
        <w:jc w:val="both"/>
        <w:spacing w:line="360" w:lineRule="auto"/>
      </w:pPr>
      <w:r>
        <w:rPr>
          <w:u w:val="single"/>
        </w:rPr>
      </w:r>
      <w:r/>
    </w:p>
    <w:p>
      <w:pPr>
        <w:jc w:val="both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120"/>
        <w:rPr>
          <w:sz w:val="2"/>
          <w:szCs w:val="2"/>
        </w:rPr>
        <w:pBdr>
          <w:top w:val="single" w:color="000000" w:sz="4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rPr>
          <w:u w:val="single"/>
        </w:rPr>
      </w:r>
      <w:r>
        <w:rPr>
          <w:sz w:val="2"/>
          <w:szCs w:val="2"/>
        </w:rPr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>
        <w:t xml:space="preserve">37. Контактные номера телефонов, адреса электронной почты (при наличии)  </w:t>
      </w:r>
      <w:r/>
    </w:p>
    <w:p>
      <w:pPr>
        <w:ind w:left="8021"/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/>
      <w:r/>
    </w:p>
    <w:p>
      <w:pPr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38. Дополнительные сведения: наличие ученой степени (серия и номе</w:t>
      </w:r>
      <w:r>
        <w:t xml:space="preserve">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t xml:space="preserve">_______________________________________________</w:t>
      </w:r>
      <w:r/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  <w:r/>
    </w:p>
    <w:p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t xml:space="preserve">и мое несоответствие квалификационным требованиям могут повлечь за собой отказ </w:t>
      </w:r>
      <w:r>
        <w:t xml:space="preserve">в приеме на государственную службу Российской Федерации или на муниципальную службу.</w:t>
      </w:r>
      <w:r/>
    </w:p>
    <w:p>
      <w:pPr>
        <w:ind w:firstLine="567"/>
        <w:jc w:val="both"/>
        <w:spacing w:after="360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>
        <w:t xml:space="preserve">обработку), а также на получение моих персональных данных у третьей стороны </w:t>
      </w:r>
      <w:r>
        <w:t xml:space="preserve">и передачу их третьей стороне в целях проведения проверочных мероприятий. </w:t>
      </w:r>
      <w:r/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28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57"/>
            </w:pPr>
            <w: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6" w:type="dxa"/>
            <w:vAlign w:val="bottom"/>
            <w:textDirection w:val="lrTb"/>
            <w:noWrap w:val="false"/>
          </w:tcPr>
          <w:p>
            <w:pPr>
              <w:ind w:right="57"/>
              <w:jc w:val="right"/>
            </w:pPr>
            <w:r>
              <w:rPr>
                <w:lang w:val="ru-RU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06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spacing w:after="48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8870"/>
      </w:tblGrid>
      <w:tr>
        <w:tblPrEx/>
        <w:trPr/>
        <w:tc>
          <w:tcPr>
            <w:shd w:val="clear" w:color="auto" w:fill="auto"/>
            <w:tcW w:w="1648" w:type="dxa"/>
            <w:vAlign w:val="center"/>
            <w:textDirection w:val="lrTb"/>
            <w:noWrap w:val="false"/>
          </w:tcPr>
          <w:p>
            <w:pPr>
              <w:ind w:firstLine="567"/>
            </w:pPr>
            <w:r>
              <w:t xml:space="preserve">М.П.</w:t>
            </w:r>
            <w:r/>
          </w:p>
        </w:tc>
        <w:tc>
          <w:tcPr>
            <w:shd w:val="clear" w:color="auto" w:fill="auto"/>
            <w:tcW w:w="8870" w:type="dxa"/>
            <w:textDirection w:val="lrTb"/>
            <w:noWrap w:val="false"/>
          </w:tcPr>
          <w:p>
            <w:pPr>
              <w:jc w:val="both"/>
            </w:pPr>
            <w:r>
              <w:t xml:space="preserve">Фотография и сведения, изложенные в анкете, соответствуют представленным документам.</w:t>
            </w:r>
            <w:r/>
          </w:p>
        </w:tc>
      </w:tr>
    </w:tbl>
    <w:p>
      <w:pPr>
        <w:jc w:val="both"/>
        <w:spacing w:after="24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59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ind w:left="57"/>
            </w:pPr>
            <w: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25" w:type="dxa"/>
            <w:vAlign w:val="bottom"/>
            <w:textDirection w:val="lrTb"/>
            <w:noWrap w:val="false"/>
          </w:tcPr>
          <w:p>
            <w:pPr>
              <w:ind w:left="57" w:firstLine="129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592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(подпись, инициалы имени и отчества (при наличии), фамилия работника (сотрудника) кадровой службы (кадрового подразделения)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after="360"/>
      </w:pPr>
      <w:r/>
      <w:r/>
    </w:p>
    <w:sectPr>
      <w:footnotePr/>
      <w:endnotePr/>
      <w:type w:val="nextPage"/>
      <w:pgSz w:w="11906" w:h="16838" w:orient="portrait"/>
      <w:pgMar w:top="709" w:right="567" w:bottom="567" w:left="851" w:header="397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7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7"/>
    <w:next w:val="827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28"/>
    <w:link w:val="674"/>
    <w:uiPriority w:val="10"/>
    <w:rPr>
      <w:sz w:val="48"/>
      <w:szCs w:val="48"/>
    </w:rPr>
  </w:style>
  <w:style w:type="paragraph" w:styleId="676">
    <w:name w:val="Subtitle"/>
    <w:basedOn w:val="827"/>
    <w:next w:val="827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28"/>
    <w:link w:val="676"/>
    <w:uiPriority w:val="11"/>
    <w:rPr>
      <w:sz w:val="24"/>
      <w:szCs w:val="24"/>
    </w:rPr>
  </w:style>
  <w:style w:type="paragraph" w:styleId="678">
    <w:name w:val="Quote"/>
    <w:basedOn w:val="827"/>
    <w:next w:val="827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7"/>
    <w:next w:val="827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28"/>
    <w:link w:val="831"/>
    <w:uiPriority w:val="99"/>
  </w:style>
  <w:style w:type="character" w:styleId="683">
    <w:name w:val="Footer Char"/>
    <w:basedOn w:val="828"/>
    <w:link w:val="833"/>
    <w:uiPriority w:val="99"/>
  </w:style>
  <w:style w:type="paragraph" w:styleId="684">
    <w:name w:val="Caption"/>
    <w:basedOn w:val="827"/>
    <w:next w:val="827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3"/>
    <w:uiPriority w:val="99"/>
  </w:style>
  <w:style w:type="table" w:styleId="686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character" w:styleId="812">
    <w:name w:val="Footnote Text Char"/>
    <w:link w:val="836"/>
    <w:uiPriority w:val="99"/>
    <w:rPr>
      <w:sz w:val="18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sz w:val="24"/>
      <w:szCs w:val="24"/>
    </w:rPr>
  </w:style>
  <w:style w:type="character" w:styleId="828" w:default="1">
    <w:name w:val="Default Paragraph Font"/>
    <w:uiPriority w:val="99"/>
    <w:semiHidden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Header"/>
    <w:basedOn w:val="827"/>
    <w:link w:val="832"/>
    <w:uiPriority w:val="99"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link w:val="831"/>
    <w:uiPriority w:val="99"/>
    <w:semiHidden/>
    <w:rPr>
      <w:sz w:val="24"/>
      <w:szCs w:val="24"/>
    </w:rPr>
  </w:style>
  <w:style w:type="paragraph" w:styleId="833">
    <w:name w:val="Footer"/>
    <w:basedOn w:val="827"/>
    <w:link w:val="834"/>
    <w:uiPriority w:val="99"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link w:val="833"/>
    <w:uiPriority w:val="99"/>
    <w:semiHidden/>
    <w:rPr>
      <w:sz w:val="24"/>
      <w:szCs w:val="24"/>
    </w:rPr>
  </w:style>
  <w:style w:type="paragraph" w:styleId="835" w:customStyle="1">
    <w:name w:val="ConsDTNormal"/>
    <w:uiPriority w:val="99"/>
    <w:pPr>
      <w:jc w:val="both"/>
    </w:pPr>
    <w:rPr>
      <w:sz w:val="24"/>
    </w:rPr>
  </w:style>
  <w:style w:type="paragraph" w:styleId="836">
    <w:name w:val="footnote text"/>
    <w:basedOn w:val="827"/>
    <w:link w:val="837"/>
    <w:uiPriority w:val="99"/>
    <w:semiHidden/>
    <w:rPr>
      <w:sz w:val="20"/>
      <w:szCs w:val="20"/>
    </w:rPr>
  </w:style>
  <w:style w:type="character" w:styleId="837" w:customStyle="1">
    <w:name w:val="Текст сноски Знак"/>
    <w:link w:val="836"/>
    <w:uiPriority w:val="99"/>
    <w:semiHidden/>
    <w:rPr>
      <w:sz w:val="20"/>
      <w:szCs w:val="20"/>
    </w:rPr>
  </w:style>
  <w:style w:type="character" w:styleId="838">
    <w:name w:val="footnote reference"/>
    <w:uiPriority w:val="99"/>
    <w:semiHidden/>
    <w:rPr>
      <w:rFonts w:cs="Times New Roman"/>
      <w:vertAlign w:val="superscript"/>
    </w:rPr>
  </w:style>
  <w:style w:type="table" w:styleId="839">
    <w:name w:val="Table Grid"/>
    <w:basedOn w:val="829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>
    <w:name w:val="Balloon Text"/>
    <w:basedOn w:val="827"/>
    <w:link w:val="841"/>
    <w:uiPriority w:val="99"/>
    <w:semiHidden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link w:val="84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</Company>
  <DocSecurity>0</DocSecurity>
  <HyperlinksChanged>false</HyperlinksChanged>
  <LinksUpToDate>false</LinksUpToDate>
  <ScaleCrop>false</ScaleCrop>
  <SharedDoc>false</SharedDoc>
  <Template>Новая анкета 10.2024-1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Шкреба Ирина Андреевна</dc:creator>
  <cp:keywords/>
  <dc:description/>
  <cp:lastModifiedBy>bazilevich_a_a</cp:lastModifiedBy>
  <cp:revision>7</cp:revision>
  <dcterms:created xsi:type="dcterms:W3CDTF">2024-10-21T09:33:00Z</dcterms:created>
  <dcterms:modified xsi:type="dcterms:W3CDTF">2026-02-02T07:37:45Z</dcterms:modified>
</cp:coreProperties>
</file>